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40" w:type="dxa"/>
        <w:tblLook w:val="00A0"/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 w:rsidR="00DC386A" w:rsidRPr="00630ED9" w:rsidTr="00E67E60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67E6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附件</w:t>
            </w:r>
            <w:r w:rsidRPr="00E67E60"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C386A" w:rsidRPr="00630ED9" w:rsidTr="00E67E60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C386A" w:rsidRPr="00630ED9" w:rsidTr="00E67E60">
        <w:trPr>
          <w:trHeight w:val="1380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E67E60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准予梁绍强等</w:t>
            </w:r>
            <w:r w:rsidRPr="00E67E60"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45</w:t>
            </w:r>
            <w:r w:rsidRPr="00E67E60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名一级注册结构工程师</w:t>
            </w:r>
            <w:r w:rsidRPr="00E67E60"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           </w:t>
            </w:r>
            <w:r w:rsidRPr="00E67E60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初始注册人员名单</w:t>
            </w:r>
          </w:p>
        </w:tc>
      </w:tr>
      <w:tr w:rsidR="00DC386A" w:rsidRPr="00630ED9" w:rsidTr="00E67E60">
        <w:trPr>
          <w:trHeight w:val="375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DC386A" w:rsidRPr="00630ED9" w:rsidTr="00E67E60">
        <w:trPr>
          <w:trHeight w:val="510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北京市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(4</w:t>
            </w: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DC386A" w:rsidRPr="00630ED9" w:rsidTr="00E67E60">
        <w:trPr>
          <w:trHeight w:val="51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梁绍强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邢贵洋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黄准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王金羽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C386A" w:rsidRPr="00630ED9" w:rsidTr="00E67E60">
        <w:trPr>
          <w:trHeight w:val="510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天津市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(2</w:t>
            </w: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DC386A" w:rsidRPr="00630ED9" w:rsidTr="00E67E60">
        <w:trPr>
          <w:trHeight w:val="51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李晓利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赵庆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C386A" w:rsidRPr="00630ED9" w:rsidTr="00E67E60">
        <w:trPr>
          <w:trHeight w:val="510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河北省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(1</w:t>
            </w: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DC386A" w:rsidRPr="00630ED9" w:rsidTr="00E67E60">
        <w:trPr>
          <w:trHeight w:val="51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弭尚涛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C386A" w:rsidRPr="00630ED9" w:rsidTr="00E67E60">
        <w:trPr>
          <w:trHeight w:val="510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山西省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(1</w:t>
            </w: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DC386A" w:rsidRPr="00630ED9" w:rsidTr="00E67E60">
        <w:trPr>
          <w:trHeight w:val="51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刘强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C386A" w:rsidRPr="00630ED9" w:rsidTr="00E67E60">
        <w:trPr>
          <w:trHeight w:val="510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内蒙古自治区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(2</w:t>
            </w: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DC386A" w:rsidRPr="00630ED9" w:rsidTr="00E67E60">
        <w:trPr>
          <w:trHeight w:val="51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杨光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白强强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C386A" w:rsidRPr="00630ED9" w:rsidTr="00E67E60">
        <w:trPr>
          <w:trHeight w:val="510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辽宁省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(1</w:t>
            </w: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DC386A" w:rsidRPr="00630ED9" w:rsidTr="00E67E60">
        <w:trPr>
          <w:trHeight w:val="51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卢锦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C386A" w:rsidRPr="00630ED9" w:rsidTr="00E67E60">
        <w:trPr>
          <w:trHeight w:val="510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上海市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(2</w:t>
            </w: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DC386A" w:rsidRPr="00630ED9" w:rsidTr="00E67E60">
        <w:trPr>
          <w:trHeight w:val="51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徐宁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刘振兴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C386A" w:rsidRPr="00630ED9" w:rsidTr="00E67E60">
        <w:trPr>
          <w:trHeight w:val="510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江苏省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(8</w:t>
            </w: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DC386A" w:rsidRPr="00630ED9" w:rsidTr="00E67E60">
        <w:trPr>
          <w:trHeight w:val="51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顾羽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李培培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苏昱晟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赵红荣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刘春明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赵杰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蒋文</w:t>
            </w:r>
          </w:p>
        </w:tc>
      </w:tr>
      <w:tr w:rsidR="00DC386A" w:rsidRPr="00630ED9" w:rsidTr="00E67E60">
        <w:trPr>
          <w:trHeight w:val="51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张炜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C386A" w:rsidRPr="00630ED9" w:rsidTr="00E67E60">
        <w:trPr>
          <w:trHeight w:val="510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浙江省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(2</w:t>
            </w: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DC386A" w:rsidRPr="00630ED9" w:rsidTr="00E67E60">
        <w:trPr>
          <w:trHeight w:val="51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陈鹏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高小强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C386A" w:rsidRPr="00630ED9" w:rsidTr="00E67E60">
        <w:trPr>
          <w:trHeight w:val="510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福建省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(2</w:t>
            </w: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DC386A" w:rsidRPr="00630ED9" w:rsidTr="00E67E60">
        <w:trPr>
          <w:trHeight w:val="51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黄精文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王维影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C386A" w:rsidRPr="00630ED9" w:rsidTr="00E67E60">
        <w:trPr>
          <w:trHeight w:val="510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山东省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(4</w:t>
            </w: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DC386A" w:rsidRPr="00630ED9" w:rsidTr="00E67E60">
        <w:trPr>
          <w:trHeight w:val="51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袁海洋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李瑜瑜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王坤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王冲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C386A" w:rsidRPr="00630ED9" w:rsidTr="00E67E60">
        <w:trPr>
          <w:trHeight w:val="510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湖北省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(2</w:t>
            </w: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DC386A" w:rsidRPr="00630ED9" w:rsidTr="00E67E60">
        <w:trPr>
          <w:trHeight w:val="51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李高翔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高岩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C386A" w:rsidRPr="00630ED9" w:rsidTr="00E67E60">
        <w:trPr>
          <w:trHeight w:val="510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湖南省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(3</w:t>
            </w: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DC386A" w:rsidRPr="00630ED9" w:rsidTr="00E67E60">
        <w:trPr>
          <w:trHeight w:val="51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姚祥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王芹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练婷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C386A" w:rsidRPr="00630ED9" w:rsidTr="00E67E60">
        <w:trPr>
          <w:trHeight w:val="510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广东省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(1</w:t>
            </w: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DC386A" w:rsidRPr="00630ED9" w:rsidTr="00E67E60">
        <w:trPr>
          <w:trHeight w:val="51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简国威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C386A" w:rsidRPr="00630ED9" w:rsidTr="00E67E60">
        <w:trPr>
          <w:trHeight w:val="510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四川省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(2</w:t>
            </w: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DC386A" w:rsidRPr="00630ED9" w:rsidTr="00E67E60">
        <w:trPr>
          <w:trHeight w:val="51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唐强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王朋飞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C386A" w:rsidRPr="00630ED9" w:rsidTr="00E67E60">
        <w:trPr>
          <w:trHeight w:val="510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贵州省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(1</w:t>
            </w: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DC386A" w:rsidRPr="00630ED9" w:rsidTr="00E67E60">
        <w:trPr>
          <w:trHeight w:val="510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欧阳章智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C386A" w:rsidRPr="00630ED9" w:rsidTr="00E67E60">
        <w:trPr>
          <w:trHeight w:val="510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陕西省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(4</w:t>
            </w: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DC386A" w:rsidRPr="00630ED9" w:rsidTr="00E67E60">
        <w:trPr>
          <w:trHeight w:val="51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许昆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高伟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徐研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赵丹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C386A" w:rsidRPr="00630ED9" w:rsidTr="00E67E60">
        <w:trPr>
          <w:trHeight w:val="510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宁夏回族自治区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(1</w:t>
            </w: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DC386A" w:rsidRPr="00630ED9" w:rsidTr="00E67E60">
        <w:trPr>
          <w:trHeight w:val="51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王彦娜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C386A" w:rsidRPr="00630ED9" w:rsidTr="00E67E60">
        <w:trPr>
          <w:trHeight w:val="510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深圳市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(2</w:t>
            </w:r>
            <w:r w:rsidRPr="00E67E6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  <w:r w:rsidRPr="00E67E60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DC386A" w:rsidRPr="00630ED9" w:rsidTr="00E67E60">
        <w:trPr>
          <w:trHeight w:val="51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常明媛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E67E6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刘福平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86A" w:rsidRPr="00E67E60" w:rsidRDefault="00DC386A" w:rsidP="00E67E6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DC386A" w:rsidRDefault="00DC386A" w:rsidP="002B2C2C"/>
    <w:sectPr w:rsidR="00DC386A" w:rsidSect="003318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86A" w:rsidRDefault="00DC386A" w:rsidP="00C636A4">
      <w:r>
        <w:separator/>
      </w:r>
    </w:p>
  </w:endnote>
  <w:endnote w:type="continuationSeparator" w:id="0">
    <w:p w:rsidR="00DC386A" w:rsidRDefault="00DC386A" w:rsidP="00C63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86A" w:rsidRPr="00CD2A2A" w:rsidRDefault="00DC386A" w:rsidP="0033184F">
    <w:pPr>
      <w:pStyle w:val="NoSpacing"/>
      <w:rPr>
        <w:rFonts w:ascii="宋体"/>
        <w:sz w:val="24"/>
        <w:szCs w:val="24"/>
      </w:rPr>
    </w:pPr>
    <w:r w:rsidRPr="00CD2A2A">
      <w:rPr>
        <w:rFonts w:ascii="宋体" w:hAnsi="宋体"/>
        <w:sz w:val="24"/>
        <w:szCs w:val="24"/>
      </w:rPr>
      <w:fldChar w:fldCharType="begin"/>
    </w:r>
    <w:r w:rsidRPr="00CD2A2A">
      <w:rPr>
        <w:rFonts w:ascii="宋体" w:hAnsi="宋体"/>
        <w:sz w:val="24"/>
        <w:szCs w:val="24"/>
      </w:rPr>
      <w:instrText>PAGE   \* MERGEFORMAT</w:instrText>
    </w:r>
    <w:r w:rsidRPr="00CD2A2A">
      <w:rPr>
        <w:rFonts w:ascii="宋体" w:hAnsi="宋体"/>
        <w:sz w:val="24"/>
        <w:szCs w:val="24"/>
      </w:rPr>
      <w:fldChar w:fldCharType="separate"/>
    </w:r>
    <w:r w:rsidRPr="0097546A">
      <w:rPr>
        <w:rFonts w:ascii="宋体"/>
        <w:noProof/>
        <w:sz w:val="24"/>
        <w:szCs w:val="24"/>
        <w:lang w:val="zh-CN"/>
      </w:rPr>
      <w:t>-</w:t>
    </w:r>
    <w:r>
      <w:rPr>
        <w:rFonts w:ascii="宋体" w:hAnsi="宋体"/>
        <w:noProof/>
        <w:sz w:val="24"/>
        <w:szCs w:val="24"/>
      </w:rPr>
      <w:t xml:space="preserve"> 4 -</w:t>
    </w:r>
    <w:r w:rsidRPr="00CD2A2A">
      <w:rPr>
        <w:rFonts w:ascii="宋体" w:hAnsi="宋体"/>
        <w:sz w:val="24"/>
        <w:szCs w:val="24"/>
      </w:rPr>
      <w:fldChar w:fldCharType="end"/>
    </w:r>
  </w:p>
  <w:p w:rsidR="00DC386A" w:rsidRDefault="00DC38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86A" w:rsidRPr="00CD2A2A" w:rsidRDefault="00DC386A">
    <w:pPr>
      <w:pStyle w:val="Footer"/>
      <w:jc w:val="right"/>
      <w:rPr>
        <w:rFonts w:ascii="宋体"/>
        <w:sz w:val="28"/>
        <w:szCs w:val="28"/>
      </w:rPr>
    </w:pPr>
    <w:r w:rsidRPr="002E03C9">
      <w:rPr>
        <w:rFonts w:ascii="宋体" w:hAnsi="宋体"/>
        <w:sz w:val="24"/>
        <w:szCs w:val="24"/>
      </w:rPr>
      <w:fldChar w:fldCharType="begin"/>
    </w:r>
    <w:r w:rsidRPr="002E03C9">
      <w:rPr>
        <w:rFonts w:ascii="宋体" w:hAnsi="宋体"/>
        <w:sz w:val="24"/>
        <w:szCs w:val="24"/>
      </w:rPr>
      <w:instrText>PAGE   \* MERGEFORMAT</w:instrText>
    </w:r>
    <w:r w:rsidRPr="002E03C9">
      <w:rPr>
        <w:rFonts w:ascii="宋体" w:hAnsi="宋体"/>
        <w:sz w:val="24"/>
        <w:szCs w:val="24"/>
      </w:rPr>
      <w:fldChar w:fldCharType="separate"/>
    </w:r>
    <w:r w:rsidRPr="0097546A">
      <w:rPr>
        <w:rFonts w:ascii="宋体"/>
        <w:noProof/>
        <w:sz w:val="24"/>
        <w:szCs w:val="24"/>
        <w:lang w:val="zh-CN"/>
      </w:rPr>
      <w:t>-</w:t>
    </w:r>
    <w:r>
      <w:rPr>
        <w:rFonts w:ascii="宋体" w:hAnsi="宋体"/>
        <w:noProof/>
        <w:sz w:val="24"/>
        <w:szCs w:val="24"/>
      </w:rPr>
      <w:t xml:space="preserve"> 3 -</w:t>
    </w:r>
    <w:r w:rsidRPr="002E03C9">
      <w:rPr>
        <w:rFonts w:ascii="宋体" w:hAnsi="宋体"/>
        <w:sz w:val="24"/>
        <w:szCs w:val="24"/>
      </w:rPr>
      <w:fldChar w:fldCharType="end"/>
    </w:r>
  </w:p>
  <w:p w:rsidR="00DC386A" w:rsidRDefault="00DC38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86A" w:rsidRDefault="00DC38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86A" w:rsidRDefault="00DC386A" w:rsidP="00C636A4">
      <w:r>
        <w:separator/>
      </w:r>
    </w:p>
  </w:footnote>
  <w:footnote w:type="continuationSeparator" w:id="0">
    <w:p w:rsidR="00DC386A" w:rsidRDefault="00DC386A" w:rsidP="00C63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86A" w:rsidRDefault="00DC38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86A" w:rsidRDefault="00DC386A" w:rsidP="0097546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86A" w:rsidRDefault="00DC38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E73"/>
    <w:rsid w:val="000015D5"/>
    <w:rsid w:val="00005589"/>
    <w:rsid w:val="00023013"/>
    <w:rsid w:val="000263BF"/>
    <w:rsid w:val="00055853"/>
    <w:rsid w:val="00073DF5"/>
    <w:rsid w:val="0007467F"/>
    <w:rsid w:val="00074E73"/>
    <w:rsid w:val="000829B5"/>
    <w:rsid w:val="00083613"/>
    <w:rsid w:val="00086B8D"/>
    <w:rsid w:val="0008705F"/>
    <w:rsid w:val="00096D83"/>
    <w:rsid w:val="000A4C13"/>
    <w:rsid w:val="000B7561"/>
    <w:rsid w:val="000E0B82"/>
    <w:rsid w:val="000E6E8C"/>
    <w:rsid w:val="000E7FEA"/>
    <w:rsid w:val="000F0028"/>
    <w:rsid w:val="000F3C8A"/>
    <w:rsid w:val="00105027"/>
    <w:rsid w:val="00111888"/>
    <w:rsid w:val="0012669B"/>
    <w:rsid w:val="001337CE"/>
    <w:rsid w:val="00162448"/>
    <w:rsid w:val="00171C13"/>
    <w:rsid w:val="00172C33"/>
    <w:rsid w:val="00174A89"/>
    <w:rsid w:val="001A00C6"/>
    <w:rsid w:val="001A322A"/>
    <w:rsid w:val="001C569E"/>
    <w:rsid w:val="001C6D11"/>
    <w:rsid w:val="001C7921"/>
    <w:rsid w:val="001E0ABB"/>
    <w:rsid w:val="001E23D4"/>
    <w:rsid w:val="001E2904"/>
    <w:rsid w:val="001E6454"/>
    <w:rsid w:val="001F05F7"/>
    <w:rsid w:val="001F2899"/>
    <w:rsid w:val="00213230"/>
    <w:rsid w:val="00221B16"/>
    <w:rsid w:val="00231170"/>
    <w:rsid w:val="00236ADC"/>
    <w:rsid w:val="00245164"/>
    <w:rsid w:val="00250033"/>
    <w:rsid w:val="0025661E"/>
    <w:rsid w:val="002667EF"/>
    <w:rsid w:val="00270099"/>
    <w:rsid w:val="002735B8"/>
    <w:rsid w:val="002A7B0C"/>
    <w:rsid w:val="002B0B1A"/>
    <w:rsid w:val="002B2C2C"/>
    <w:rsid w:val="002D374A"/>
    <w:rsid w:val="002D6DA7"/>
    <w:rsid w:val="002E03C9"/>
    <w:rsid w:val="002E6FDF"/>
    <w:rsid w:val="002F476B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1D49"/>
    <w:rsid w:val="00364F36"/>
    <w:rsid w:val="003740D7"/>
    <w:rsid w:val="0038029F"/>
    <w:rsid w:val="00387700"/>
    <w:rsid w:val="0039393F"/>
    <w:rsid w:val="003A40B4"/>
    <w:rsid w:val="003A4369"/>
    <w:rsid w:val="003A6F1D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71DB"/>
    <w:rsid w:val="00467F8D"/>
    <w:rsid w:val="00472D92"/>
    <w:rsid w:val="00473904"/>
    <w:rsid w:val="00476654"/>
    <w:rsid w:val="00492811"/>
    <w:rsid w:val="00497DEF"/>
    <w:rsid w:val="004B667B"/>
    <w:rsid w:val="004D236C"/>
    <w:rsid w:val="004E3779"/>
    <w:rsid w:val="004F2FB9"/>
    <w:rsid w:val="0051039F"/>
    <w:rsid w:val="00516693"/>
    <w:rsid w:val="005178AF"/>
    <w:rsid w:val="00517954"/>
    <w:rsid w:val="00536916"/>
    <w:rsid w:val="00544AA7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FA4"/>
    <w:rsid w:val="005E37D1"/>
    <w:rsid w:val="005E61A4"/>
    <w:rsid w:val="005E62F7"/>
    <w:rsid w:val="0060283C"/>
    <w:rsid w:val="0061003D"/>
    <w:rsid w:val="00630ED9"/>
    <w:rsid w:val="00644513"/>
    <w:rsid w:val="00650940"/>
    <w:rsid w:val="00654A6D"/>
    <w:rsid w:val="00654F35"/>
    <w:rsid w:val="006557C0"/>
    <w:rsid w:val="00675D15"/>
    <w:rsid w:val="00680821"/>
    <w:rsid w:val="006B3AAF"/>
    <w:rsid w:val="006B642E"/>
    <w:rsid w:val="006C08D7"/>
    <w:rsid w:val="006C730F"/>
    <w:rsid w:val="006E2910"/>
    <w:rsid w:val="006E6217"/>
    <w:rsid w:val="006E6AF8"/>
    <w:rsid w:val="006F3930"/>
    <w:rsid w:val="007045E3"/>
    <w:rsid w:val="0070655C"/>
    <w:rsid w:val="00730F7F"/>
    <w:rsid w:val="00736BFE"/>
    <w:rsid w:val="00765881"/>
    <w:rsid w:val="007717A9"/>
    <w:rsid w:val="007721BE"/>
    <w:rsid w:val="00774F57"/>
    <w:rsid w:val="00796AD6"/>
    <w:rsid w:val="007A4A63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B29EA"/>
    <w:rsid w:val="008C063D"/>
    <w:rsid w:val="008C3B3F"/>
    <w:rsid w:val="008C4C7E"/>
    <w:rsid w:val="008D1A76"/>
    <w:rsid w:val="008E2BAE"/>
    <w:rsid w:val="0091032A"/>
    <w:rsid w:val="009110B5"/>
    <w:rsid w:val="0091369E"/>
    <w:rsid w:val="00915126"/>
    <w:rsid w:val="0091688B"/>
    <w:rsid w:val="00926112"/>
    <w:rsid w:val="00934737"/>
    <w:rsid w:val="00934BB8"/>
    <w:rsid w:val="00942DD5"/>
    <w:rsid w:val="00962F88"/>
    <w:rsid w:val="00973FD7"/>
    <w:rsid w:val="0097546A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427D"/>
    <w:rsid w:val="00A5125A"/>
    <w:rsid w:val="00A55809"/>
    <w:rsid w:val="00A61873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8282E"/>
    <w:rsid w:val="00B94ECF"/>
    <w:rsid w:val="00BA45AD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3BB3"/>
    <w:rsid w:val="00D15E60"/>
    <w:rsid w:val="00D17B71"/>
    <w:rsid w:val="00D24E5E"/>
    <w:rsid w:val="00D40246"/>
    <w:rsid w:val="00D402E6"/>
    <w:rsid w:val="00D47FF1"/>
    <w:rsid w:val="00D849C9"/>
    <w:rsid w:val="00D85803"/>
    <w:rsid w:val="00D86F9F"/>
    <w:rsid w:val="00DA53AB"/>
    <w:rsid w:val="00DA7159"/>
    <w:rsid w:val="00DA77E9"/>
    <w:rsid w:val="00DB211B"/>
    <w:rsid w:val="00DB7321"/>
    <w:rsid w:val="00DC386A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67E60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F0703B"/>
    <w:rsid w:val="00F20437"/>
    <w:rsid w:val="00F305B3"/>
    <w:rsid w:val="00F53CBF"/>
    <w:rsid w:val="00F5512F"/>
    <w:rsid w:val="00F574D3"/>
    <w:rsid w:val="00F60528"/>
    <w:rsid w:val="00F821C8"/>
    <w:rsid w:val="00FA1E85"/>
    <w:rsid w:val="00FA5F38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D4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3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36A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63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36A4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72D9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2D92"/>
    <w:rPr>
      <w:rFonts w:cs="Times New Roman"/>
      <w:sz w:val="18"/>
      <w:szCs w:val="18"/>
    </w:rPr>
  </w:style>
  <w:style w:type="paragraph" w:styleId="NoSpacing">
    <w:name w:val="No Spacing"/>
    <w:uiPriority w:val="99"/>
    <w:qFormat/>
    <w:rsid w:val="0033184F"/>
    <w:pPr>
      <w:widowControl w:val="0"/>
      <w:jc w:val="both"/>
    </w:pPr>
  </w:style>
  <w:style w:type="character" w:styleId="Hyperlink">
    <w:name w:val="Hyperlink"/>
    <w:basedOn w:val="DefaultParagraphFont"/>
    <w:uiPriority w:val="99"/>
    <w:semiHidden/>
    <w:rsid w:val="005178A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178AF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5178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Normal"/>
    <w:uiPriority w:val="99"/>
    <w:rsid w:val="005178A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font7">
    <w:name w:val="font7"/>
    <w:basedOn w:val="Normal"/>
    <w:uiPriority w:val="99"/>
    <w:rsid w:val="005178A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40"/>
      <w:szCs w:val="40"/>
    </w:rPr>
  </w:style>
  <w:style w:type="paragraph" w:customStyle="1" w:styleId="font8">
    <w:name w:val="font8"/>
    <w:basedOn w:val="Normal"/>
    <w:uiPriority w:val="99"/>
    <w:rsid w:val="005178A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font9">
    <w:name w:val="font9"/>
    <w:basedOn w:val="Normal"/>
    <w:uiPriority w:val="99"/>
    <w:rsid w:val="005178A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40"/>
      <w:szCs w:val="40"/>
    </w:rPr>
  </w:style>
  <w:style w:type="paragraph" w:customStyle="1" w:styleId="font10">
    <w:name w:val="font10"/>
    <w:basedOn w:val="Normal"/>
    <w:uiPriority w:val="99"/>
    <w:rsid w:val="005178A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xl65">
    <w:name w:val="xl65"/>
    <w:basedOn w:val="Normal"/>
    <w:uiPriority w:val="99"/>
    <w:rsid w:val="005178A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xl66">
    <w:name w:val="xl66"/>
    <w:basedOn w:val="Normal"/>
    <w:uiPriority w:val="99"/>
    <w:rsid w:val="005178A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Normal"/>
    <w:uiPriority w:val="99"/>
    <w:rsid w:val="005178A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68">
    <w:name w:val="xl68"/>
    <w:basedOn w:val="Normal"/>
    <w:uiPriority w:val="99"/>
    <w:rsid w:val="005178AF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6"/>
      <w:szCs w:val="26"/>
    </w:rPr>
  </w:style>
  <w:style w:type="paragraph" w:customStyle="1" w:styleId="xl69">
    <w:name w:val="xl69"/>
    <w:basedOn w:val="Normal"/>
    <w:uiPriority w:val="99"/>
    <w:rsid w:val="005178AF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0">
    <w:name w:val="xl70"/>
    <w:basedOn w:val="Normal"/>
    <w:uiPriority w:val="99"/>
    <w:rsid w:val="005178A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xl71">
    <w:name w:val="xl71"/>
    <w:basedOn w:val="Normal"/>
    <w:uiPriority w:val="99"/>
    <w:rsid w:val="005178AF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8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76</Words>
  <Characters>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caichen</dc:creator>
  <cp:keywords/>
  <dc:description/>
  <cp:lastModifiedBy>Skyfree</cp:lastModifiedBy>
  <cp:revision>3</cp:revision>
  <cp:lastPrinted>2020-01-02T08:00:00Z</cp:lastPrinted>
  <dcterms:created xsi:type="dcterms:W3CDTF">2020-02-24T02:27:00Z</dcterms:created>
  <dcterms:modified xsi:type="dcterms:W3CDTF">2020-02-24T02:29:00Z</dcterms:modified>
</cp:coreProperties>
</file>